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3DEDB" w14:textId="77777777" w:rsidR="00D07EAF" w:rsidRDefault="00D07EAF" w:rsidP="00D07EAF">
      <w:pPr>
        <w:jc w:val="center"/>
        <w:rPr>
          <w:b/>
        </w:rPr>
      </w:pPr>
      <w:r>
        <w:rPr>
          <w:b/>
          <w:noProof/>
        </w:rPr>
        <w:drawing>
          <wp:inline distT="0" distB="0" distL="0" distR="0" wp14:anchorId="1129E373" wp14:editId="0F076E0D">
            <wp:extent cx="2981960" cy="1375410"/>
            <wp:effectExtent l="19050" t="0" r="889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981960" cy="1375410"/>
                    </a:xfrm>
                    <a:prstGeom prst="rect">
                      <a:avLst/>
                    </a:prstGeom>
                    <a:noFill/>
                    <a:ln w="9525">
                      <a:noFill/>
                      <a:miter lim="800000"/>
                      <a:headEnd/>
                      <a:tailEnd/>
                    </a:ln>
                  </pic:spPr>
                </pic:pic>
              </a:graphicData>
            </a:graphic>
          </wp:inline>
        </w:drawing>
      </w:r>
    </w:p>
    <w:p w14:paraId="46E9597D" w14:textId="77777777" w:rsidR="00D07EAF" w:rsidRDefault="00D07EAF" w:rsidP="00D07EAF">
      <w:pPr>
        <w:jc w:val="center"/>
        <w:rPr>
          <w:b/>
        </w:rPr>
      </w:pPr>
    </w:p>
    <w:p w14:paraId="011AF9C3" w14:textId="77777777" w:rsidR="00D07EAF" w:rsidRPr="00025E9C" w:rsidRDefault="00D07EAF" w:rsidP="00D07EAF">
      <w:pPr>
        <w:jc w:val="center"/>
        <w:rPr>
          <w:b/>
        </w:rPr>
      </w:pPr>
      <w:r w:rsidRPr="00025E9C">
        <w:rPr>
          <w:b/>
        </w:rPr>
        <w:t>CITY OF COLLINSVILLE, ILLINOIS</w:t>
      </w:r>
    </w:p>
    <w:p w14:paraId="02EC7028" w14:textId="77777777" w:rsidR="00D07EAF" w:rsidRPr="00025E9C" w:rsidRDefault="00D07EAF" w:rsidP="00D07EAF">
      <w:pPr>
        <w:jc w:val="center"/>
        <w:rPr>
          <w:b/>
        </w:rPr>
      </w:pPr>
    </w:p>
    <w:p w14:paraId="4397587E" w14:textId="77777777" w:rsidR="00D07EAF" w:rsidRPr="00025E9C" w:rsidRDefault="00D07EAF" w:rsidP="00D07EAF">
      <w:pPr>
        <w:jc w:val="center"/>
        <w:rPr>
          <w:b/>
        </w:rPr>
      </w:pPr>
      <w:r w:rsidRPr="00025E9C">
        <w:rPr>
          <w:b/>
        </w:rPr>
        <w:t>REQUEST FOR SEALED BIDS</w:t>
      </w:r>
    </w:p>
    <w:p w14:paraId="202AB453" w14:textId="77777777" w:rsidR="00D07EAF" w:rsidRPr="00025E9C" w:rsidRDefault="00D07EAF" w:rsidP="00D07EAF">
      <w:pPr>
        <w:jc w:val="center"/>
        <w:rPr>
          <w:b/>
        </w:rPr>
      </w:pPr>
    </w:p>
    <w:p w14:paraId="454561BE" w14:textId="7F9BF45A" w:rsidR="00D07EAF" w:rsidRDefault="00614BA2" w:rsidP="00D07EAF">
      <w:pPr>
        <w:jc w:val="center"/>
      </w:pPr>
      <w:r>
        <w:t>Purchase of a 202</w:t>
      </w:r>
      <w:r w:rsidR="006D6F62">
        <w:t>5</w:t>
      </w:r>
      <w:r>
        <w:t xml:space="preserve"> Chevy Blazer Electric Vehicle</w:t>
      </w:r>
    </w:p>
    <w:p w14:paraId="08130109" w14:textId="77777777" w:rsidR="00614BA2" w:rsidRDefault="00614BA2" w:rsidP="00D07EAF">
      <w:pPr>
        <w:jc w:val="center"/>
      </w:pPr>
    </w:p>
    <w:p w14:paraId="11C3981C" w14:textId="77777777" w:rsidR="00D07EAF" w:rsidRDefault="00D07EAF" w:rsidP="00D07EAF">
      <w:pPr>
        <w:jc w:val="both"/>
      </w:pPr>
      <w:r>
        <w:t>SECTION 1:  NOTICE TO BIDDERS</w:t>
      </w:r>
    </w:p>
    <w:p w14:paraId="17AF14BC" w14:textId="77777777" w:rsidR="00D07EAF" w:rsidRDefault="00D07EAF" w:rsidP="00D07EAF">
      <w:pPr>
        <w:jc w:val="both"/>
      </w:pPr>
    </w:p>
    <w:p w14:paraId="32BB2A5E" w14:textId="744CBFC4" w:rsidR="00D07EAF" w:rsidRDefault="00D07EAF" w:rsidP="00D07EAF">
      <w:pPr>
        <w:jc w:val="both"/>
      </w:pPr>
      <w:r>
        <w:t xml:space="preserve">The City of Collinsville, Illinois, is requesting sealed bids for </w:t>
      </w:r>
      <w:r w:rsidR="006E4EC2">
        <w:t xml:space="preserve">the purchase of a </w:t>
      </w:r>
      <w:r w:rsidR="00614BA2">
        <w:t>202</w:t>
      </w:r>
      <w:r w:rsidR="006D6F62">
        <w:t>5</w:t>
      </w:r>
      <w:r w:rsidR="00614BA2">
        <w:t xml:space="preserve"> Chevy Blazer EV</w:t>
      </w:r>
      <w:r w:rsidR="006E4EC2">
        <w:t xml:space="preserve"> for the </w:t>
      </w:r>
      <w:r w:rsidR="00614BA2">
        <w:t>Fire</w:t>
      </w:r>
      <w:r w:rsidR="006E4EC2">
        <w:t xml:space="preserve"> Department</w:t>
      </w:r>
      <w:r>
        <w:t xml:space="preserve">. Bids will be accepted until </w:t>
      </w:r>
      <w:r w:rsidR="006D6F62">
        <w:t>10</w:t>
      </w:r>
      <w:r w:rsidR="006E4EC2">
        <w:t>:00</w:t>
      </w:r>
      <w:r w:rsidR="006D6F62">
        <w:t>A</w:t>
      </w:r>
      <w:r w:rsidR="006E4EC2">
        <w:t xml:space="preserve">M </w:t>
      </w:r>
      <w:r>
        <w:t xml:space="preserve">on </w:t>
      </w:r>
      <w:r w:rsidR="00614BA2">
        <w:t xml:space="preserve">Tuesday, </w:t>
      </w:r>
      <w:r w:rsidR="006D6F62">
        <w:t>October 15</w:t>
      </w:r>
      <w:r w:rsidR="00614BA2">
        <w:t>, 2024</w:t>
      </w:r>
      <w:r>
        <w:t>.  Bids will be publicly opened and read at that time.</w:t>
      </w:r>
    </w:p>
    <w:p w14:paraId="51552938" w14:textId="77777777" w:rsidR="00D07EAF" w:rsidRDefault="00D07EAF" w:rsidP="00D07EAF">
      <w:pPr>
        <w:jc w:val="both"/>
      </w:pPr>
    </w:p>
    <w:p w14:paraId="4B1B37B6" w14:textId="0D2F87E3" w:rsidR="00D07EAF" w:rsidRDefault="00D07EAF" w:rsidP="00D07EAF">
      <w:pPr>
        <w:jc w:val="both"/>
      </w:pPr>
      <w:r>
        <w:t>Bid documents are available in the office of the City Clerk, Collinsville City Hall, 125 S. Center Street, and may be obtained upon request</w:t>
      </w:r>
      <w:r w:rsidR="006E4EC2">
        <w:t xml:space="preserve"> at </w:t>
      </w:r>
      <w:hyperlink r:id="rId9" w:history="1">
        <w:r w:rsidR="006E4EC2" w:rsidRPr="00FC03F0">
          <w:rPr>
            <w:rStyle w:val="Hyperlink"/>
          </w:rPr>
          <w:t>cityclerk@collinsvilleil.org</w:t>
        </w:r>
      </w:hyperlink>
      <w:r w:rsidR="006E4EC2">
        <w:t>.</w:t>
      </w:r>
    </w:p>
    <w:p w14:paraId="6E35304F" w14:textId="77777777" w:rsidR="00D07EAF" w:rsidRDefault="00D07EAF" w:rsidP="00D07EAF">
      <w:pPr>
        <w:jc w:val="both"/>
      </w:pPr>
    </w:p>
    <w:p w14:paraId="098B35D2" w14:textId="77777777" w:rsidR="00D07EAF" w:rsidRDefault="00D07EAF" w:rsidP="00D07EAF">
      <w:pPr>
        <w:jc w:val="both"/>
      </w:pPr>
      <w:r>
        <w:t xml:space="preserve">All proposals must be made on the forms furnished by the City and the entire set of documents submitted intact.  The City of </w:t>
      </w:r>
      <w:smartTag w:uri="urn:schemas-microsoft-com:office:smarttags" w:element="City">
        <w:smartTag w:uri="urn:schemas-microsoft-com:office:smarttags" w:element="place">
          <w:r>
            <w:t>Collinsville</w:t>
          </w:r>
        </w:smartTag>
      </w:smartTag>
      <w:r>
        <w:t xml:space="preserve"> reserves the right to not open a sole bid and to waive, or not to waive, any irregularities in the bids and to determine which is the lowest and best bid.</w:t>
      </w:r>
    </w:p>
    <w:p w14:paraId="3C9C7B27" w14:textId="77777777" w:rsidR="00D07EAF" w:rsidRDefault="00D07EAF" w:rsidP="00D07EAF">
      <w:pPr>
        <w:jc w:val="both"/>
      </w:pPr>
    </w:p>
    <w:p w14:paraId="5A2D540B" w14:textId="470241A2" w:rsidR="00D07EAF" w:rsidRDefault="00D07EAF" w:rsidP="00D07EAF">
      <w:pPr>
        <w:jc w:val="both"/>
      </w:pPr>
      <w:r>
        <w:t xml:space="preserve">Proposals shall be delivered prior to the time and at the place indicated above.  Each proposal shall be placed in a sealed envelope endorsed </w:t>
      </w:r>
      <w:r w:rsidR="006E4EC2">
        <w:t>“</w:t>
      </w:r>
      <w:r w:rsidR="00614BA2">
        <w:t>202</w:t>
      </w:r>
      <w:r w:rsidR="006D6F62">
        <w:t>5</w:t>
      </w:r>
      <w:r w:rsidR="00614BA2">
        <w:t xml:space="preserve"> Chevy Blazer EV – Fire Dept Project</w:t>
      </w:r>
      <w:r>
        <w:t>.</w:t>
      </w:r>
      <w:r w:rsidR="006E4EC2">
        <w:t>”</w:t>
      </w:r>
      <w:r>
        <w:t xml:space="preserve">    Only sealed proposals will be accepted.</w:t>
      </w:r>
      <w:r w:rsidR="007F39FC">
        <w:t xml:space="preserve">  </w:t>
      </w:r>
    </w:p>
    <w:p w14:paraId="1C0248AB" w14:textId="77777777" w:rsidR="006E4EC2" w:rsidRDefault="006E4EC2" w:rsidP="00D07EAF">
      <w:pPr>
        <w:jc w:val="both"/>
      </w:pPr>
    </w:p>
    <w:p w14:paraId="59AC6053" w14:textId="72D88E9E" w:rsidR="006E4EC2" w:rsidRDefault="006E4EC2" w:rsidP="00D07EAF">
      <w:pPr>
        <w:jc w:val="both"/>
      </w:pPr>
      <w:r>
        <w:t xml:space="preserve">Direct all questions concerning this proposal to </w:t>
      </w:r>
      <w:r w:rsidR="00614BA2">
        <w:t>John Bailot, Fire Chief</w:t>
      </w:r>
      <w:r>
        <w:t>, at 618-346-5</w:t>
      </w:r>
      <w:r w:rsidR="00614BA2">
        <w:t>022</w:t>
      </w:r>
      <w:r>
        <w:t xml:space="preserve"> x </w:t>
      </w:r>
      <w:r w:rsidR="00614BA2">
        <w:t>3140</w:t>
      </w:r>
      <w:r>
        <w:t xml:space="preserve"> or by email at </w:t>
      </w:r>
      <w:hyperlink r:id="rId10" w:history="1">
        <w:r w:rsidR="00614BA2" w:rsidRPr="001A3CEE">
          <w:rPr>
            <w:rStyle w:val="Hyperlink"/>
          </w:rPr>
          <w:t>firechief@collinsvilleil.org</w:t>
        </w:r>
      </w:hyperlink>
      <w:r w:rsidR="00614BA2">
        <w:t>.</w:t>
      </w:r>
    </w:p>
    <w:p w14:paraId="062744A9" w14:textId="77777777" w:rsidR="00614BA2" w:rsidRDefault="00614BA2" w:rsidP="00D07EAF">
      <w:pPr>
        <w:jc w:val="both"/>
      </w:pPr>
    </w:p>
    <w:p w14:paraId="17FE11C6" w14:textId="77777777" w:rsidR="00D07EAF" w:rsidRDefault="00D07EAF" w:rsidP="00D07EAF">
      <w:pPr>
        <w:pStyle w:val="Title"/>
        <w:rPr>
          <w:rFonts w:ascii="Times New Roman" w:hAnsi="Times New Roman"/>
          <w:szCs w:val="24"/>
        </w:rPr>
      </w:pPr>
      <w:r>
        <w:br w:type="page"/>
      </w:r>
    </w:p>
    <w:p w14:paraId="08FCA25D" w14:textId="77777777" w:rsidR="008537E0" w:rsidRPr="00A57BD8" w:rsidRDefault="008537E0" w:rsidP="00EA06CC">
      <w:pPr>
        <w:pStyle w:val="Title"/>
        <w:rPr>
          <w:rFonts w:ascii="Times New Roman" w:hAnsi="Times New Roman"/>
          <w:szCs w:val="24"/>
        </w:rPr>
      </w:pPr>
      <w:r w:rsidRPr="00A57BD8">
        <w:rPr>
          <w:rFonts w:ascii="Times New Roman" w:hAnsi="Times New Roman"/>
          <w:szCs w:val="24"/>
        </w:rPr>
        <w:lastRenderedPageBreak/>
        <w:t>PART 1 - LEGAL AND PROCEDURAL DOCUMENTS</w:t>
      </w:r>
    </w:p>
    <w:p w14:paraId="5EED7D8F" w14:textId="77777777" w:rsidR="008537E0" w:rsidRPr="00A57BD8" w:rsidRDefault="008537E0">
      <w:pPr>
        <w:jc w:val="center"/>
        <w:rPr>
          <w:rFonts w:ascii="Times New Roman" w:hAnsi="Times New Roman"/>
          <w:szCs w:val="24"/>
        </w:rPr>
      </w:pPr>
    </w:p>
    <w:p w14:paraId="57F6C47E" w14:textId="77777777" w:rsidR="008537E0" w:rsidRPr="00A57BD8" w:rsidRDefault="008537E0">
      <w:pPr>
        <w:jc w:val="center"/>
        <w:rPr>
          <w:rFonts w:ascii="Times New Roman" w:hAnsi="Times New Roman"/>
          <w:szCs w:val="24"/>
        </w:rPr>
      </w:pPr>
    </w:p>
    <w:p w14:paraId="30DD050B"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SECTION 1.1:  NOTICE TO CONTRACTORS AND INSTRUCTIONS TO BIDDERS</w:t>
      </w:r>
    </w:p>
    <w:p w14:paraId="2A1746B9"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4AECB468" w14:textId="3C5BD2EA" w:rsidR="008537E0" w:rsidRPr="00A57BD8" w:rsidRDefault="008537E0" w:rsidP="0070644A">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The City of Collinsville, Illinois will receive sealed bids for</w:t>
      </w:r>
      <w:r w:rsidR="006001EC">
        <w:rPr>
          <w:rFonts w:ascii="Times New Roman" w:hAnsi="Times New Roman"/>
          <w:b/>
          <w:szCs w:val="24"/>
        </w:rPr>
        <w:t xml:space="preserve"> </w:t>
      </w:r>
      <w:r w:rsidR="0000282C">
        <w:rPr>
          <w:rFonts w:ascii="Times New Roman" w:hAnsi="Times New Roman"/>
          <w:bCs/>
          <w:szCs w:val="24"/>
        </w:rPr>
        <w:t xml:space="preserve">the purchase of a </w:t>
      </w:r>
      <w:r w:rsidR="00614BA2">
        <w:rPr>
          <w:rFonts w:ascii="Times New Roman" w:hAnsi="Times New Roman"/>
          <w:bCs/>
          <w:szCs w:val="24"/>
        </w:rPr>
        <w:t>202</w:t>
      </w:r>
      <w:r w:rsidR="006D6F62">
        <w:rPr>
          <w:rFonts w:ascii="Times New Roman" w:hAnsi="Times New Roman"/>
          <w:bCs/>
          <w:szCs w:val="24"/>
        </w:rPr>
        <w:t>5</w:t>
      </w:r>
      <w:r w:rsidR="00614BA2">
        <w:rPr>
          <w:rFonts w:ascii="Times New Roman" w:hAnsi="Times New Roman"/>
          <w:bCs/>
          <w:szCs w:val="24"/>
        </w:rPr>
        <w:t xml:space="preserve"> Chevy Blazer EV</w:t>
      </w:r>
      <w:r w:rsidR="0000282C">
        <w:rPr>
          <w:rFonts w:ascii="Times New Roman" w:hAnsi="Times New Roman"/>
          <w:bCs/>
          <w:szCs w:val="24"/>
        </w:rPr>
        <w:t xml:space="preserve"> for the </w:t>
      </w:r>
      <w:r w:rsidR="00614BA2">
        <w:rPr>
          <w:rFonts w:ascii="Times New Roman" w:hAnsi="Times New Roman"/>
          <w:bCs/>
          <w:szCs w:val="24"/>
        </w:rPr>
        <w:t>Fire</w:t>
      </w:r>
      <w:r w:rsidR="0000282C">
        <w:rPr>
          <w:rFonts w:ascii="Times New Roman" w:hAnsi="Times New Roman"/>
          <w:bCs/>
          <w:szCs w:val="24"/>
        </w:rPr>
        <w:t xml:space="preserve"> Department </w:t>
      </w:r>
      <w:r w:rsidRPr="00A57BD8">
        <w:rPr>
          <w:rFonts w:ascii="Times New Roman" w:hAnsi="Times New Roman"/>
          <w:szCs w:val="24"/>
        </w:rPr>
        <w:t>until</w:t>
      </w:r>
      <w:r w:rsidR="0000282C">
        <w:rPr>
          <w:rFonts w:ascii="Times New Roman" w:hAnsi="Times New Roman"/>
          <w:szCs w:val="24"/>
        </w:rPr>
        <w:t xml:space="preserve"> </w:t>
      </w:r>
      <w:r w:rsidR="006D6F62">
        <w:rPr>
          <w:rFonts w:ascii="Times New Roman" w:hAnsi="Times New Roman"/>
          <w:szCs w:val="24"/>
        </w:rPr>
        <w:t>10</w:t>
      </w:r>
      <w:r w:rsidR="0000282C">
        <w:rPr>
          <w:rFonts w:ascii="Times New Roman" w:hAnsi="Times New Roman"/>
          <w:szCs w:val="24"/>
        </w:rPr>
        <w:t xml:space="preserve">:00 </w:t>
      </w:r>
      <w:r w:rsidR="006D6F62">
        <w:rPr>
          <w:rFonts w:ascii="Times New Roman" w:hAnsi="Times New Roman"/>
          <w:szCs w:val="24"/>
        </w:rPr>
        <w:t>a</w:t>
      </w:r>
      <w:r w:rsidR="0000282C">
        <w:rPr>
          <w:rFonts w:ascii="Times New Roman" w:hAnsi="Times New Roman"/>
          <w:szCs w:val="24"/>
        </w:rPr>
        <w:t>m</w:t>
      </w:r>
      <w:r w:rsidRPr="00A57BD8">
        <w:rPr>
          <w:rFonts w:ascii="Times New Roman" w:hAnsi="Times New Roman"/>
          <w:szCs w:val="24"/>
        </w:rPr>
        <w:t xml:space="preserve"> on</w:t>
      </w:r>
      <w:r w:rsidR="006001EC" w:rsidRPr="002B55A7">
        <w:rPr>
          <w:rFonts w:ascii="Times New Roman" w:hAnsi="Times New Roman"/>
          <w:szCs w:val="24"/>
        </w:rPr>
        <w:t xml:space="preserve"> </w:t>
      </w:r>
      <w:r w:rsidR="0000282C">
        <w:rPr>
          <w:rFonts w:ascii="Times New Roman" w:hAnsi="Times New Roman"/>
          <w:szCs w:val="24"/>
        </w:rPr>
        <w:t xml:space="preserve">Tuesday, </w:t>
      </w:r>
      <w:r w:rsidR="006D6F62">
        <w:rPr>
          <w:rFonts w:ascii="Times New Roman" w:hAnsi="Times New Roman"/>
          <w:szCs w:val="24"/>
        </w:rPr>
        <w:t>October 15, 2024</w:t>
      </w:r>
      <w:r w:rsidR="006001EC">
        <w:rPr>
          <w:rFonts w:ascii="Times New Roman" w:hAnsi="Times New Roman"/>
          <w:szCs w:val="24"/>
        </w:rPr>
        <w:t>,</w:t>
      </w:r>
      <w:r w:rsidR="0000282C">
        <w:rPr>
          <w:rFonts w:ascii="Times New Roman" w:hAnsi="Times New Roman"/>
          <w:szCs w:val="24"/>
        </w:rPr>
        <w:t xml:space="preserve"> </w:t>
      </w:r>
      <w:r w:rsidRPr="00A57BD8">
        <w:rPr>
          <w:rFonts w:ascii="Times New Roman" w:hAnsi="Times New Roman"/>
          <w:szCs w:val="24"/>
        </w:rPr>
        <w:t xml:space="preserve">at City Hall, 125 South Center Street, Collinsville, Illinois.  Bids </w:t>
      </w:r>
      <w:r w:rsidR="00A57BD8" w:rsidRPr="00A57BD8">
        <w:rPr>
          <w:rFonts w:ascii="Times New Roman" w:hAnsi="Times New Roman"/>
          <w:szCs w:val="24"/>
        </w:rPr>
        <w:t>will</w:t>
      </w:r>
      <w:r w:rsidRPr="00A57BD8">
        <w:rPr>
          <w:rFonts w:ascii="Times New Roman" w:hAnsi="Times New Roman"/>
          <w:szCs w:val="24"/>
        </w:rPr>
        <w:t xml:space="preserve"> be publicly opened and read at th</w:t>
      </w:r>
      <w:r w:rsidR="00A57BD8" w:rsidRPr="00A57BD8">
        <w:rPr>
          <w:rFonts w:ascii="Times New Roman" w:hAnsi="Times New Roman"/>
          <w:szCs w:val="24"/>
        </w:rPr>
        <w:t>at time.</w:t>
      </w:r>
    </w:p>
    <w:p w14:paraId="75D1D4AB"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44F2D3AC" w14:textId="77777777" w:rsidR="00E539CA" w:rsidRPr="00E539CA" w:rsidRDefault="00E539CA" w:rsidP="00E539CA">
      <w:pPr>
        <w:tabs>
          <w:tab w:val="left" w:pos="360"/>
          <w:tab w:val="left" w:pos="720"/>
          <w:tab w:val="left" w:pos="1440"/>
          <w:tab w:val="left" w:pos="1800"/>
        </w:tabs>
        <w:jc w:val="both"/>
        <w:rPr>
          <w:rFonts w:ascii="Times New Roman" w:hAnsi="Times New Roman"/>
          <w:b/>
          <w:szCs w:val="24"/>
          <w:u w:val="single"/>
        </w:rPr>
      </w:pP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32AF4BE5"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09FF64F0"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u w:val="single"/>
        </w:rPr>
        <w:t xml:space="preserve">All proposals must be made on </w:t>
      </w:r>
      <w:r w:rsidR="007C1F20">
        <w:rPr>
          <w:rFonts w:ascii="Times New Roman" w:hAnsi="Times New Roman"/>
          <w:szCs w:val="24"/>
          <w:u w:val="single"/>
        </w:rPr>
        <w:t xml:space="preserve">these </w:t>
      </w:r>
      <w:r w:rsidRPr="00A57BD8">
        <w:rPr>
          <w:rFonts w:ascii="Times New Roman" w:hAnsi="Times New Roman"/>
          <w:szCs w:val="24"/>
          <w:u w:val="single"/>
        </w:rPr>
        <w:t>forms furnished by the City, and the entire set of documents submitted intact</w:t>
      </w:r>
      <w:r w:rsidRPr="00A57BD8">
        <w:rPr>
          <w:rFonts w:ascii="Times New Roman" w:hAnsi="Times New Roman"/>
          <w:szCs w:val="24"/>
        </w:rPr>
        <w:t>.</w:t>
      </w:r>
    </w:p>
    <w:p w14:paraId="25D00F60"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39EA9497"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 xml:space="preserve">The City of </w:t>
      </w:r>
      <w:smartTag w:uri="urn:schemas-microsoft-com:office:smarttags" w:element="place">
        <w:smartTag w:uri="urn:schemas-microsoft-com:office:smarttags" w:element="City">
          <w:r w:rsidRPr="00A57BD8">
            <w:rPr>
              <w:rFonts w:ascii="Times New Roman" w:hAnsi="Times New Roman"/>
              <w:szCs w:val="24"/>
            </w:rPr>
            <w:t>Collinsville</w:t>
          </w:r>
        </w:smartTag>
      </w:smartTag>
      <w:r w:rsidRPr="00A57BD8">
        <w:rPr>
          <w:rFonts w:ascii="Times New Roman" w:hAnsi="Times New Roman"/>
          <w:szCs w:val="24"/>
        </w:rPr>
        <w:t xml:space="preserve"> reserves the right to not open a sole bid and to waive, or not to waive, any irregularities in the bids and to determine which is the lowest and best bid for the work.</w:t>
      </w:r>
    </w:p>
    <w:p w14:paraId="77533FF7"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4FC9E223"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u w:val="single"/>
        </w:rPr>
        <w:t>1.1a.</w:t>
      </w:r>
      <w:r w:rsidRPr="00A57BD8">
        <w:rPr>
          <w:rFonts w:ascii="Times New Roman" w:hAnsi="Times New Roman"/>
          <w:szCs w:val="24"/>
        </w:rPr>
        <w:tab/>
        <w:t>EXAMINATION OF PLANS, SPECIFICATIONS AND SITES:  Bidders shall inform themselves thoroughly as to all the difficulties that may be encountered in the complete execution of all the work under the attached contract.</w:t>
      </w:r>
    </w:p>
    <w:p w14:paraId="0EF538DA"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7092B864"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Upon request, all available information in the possession of the City will be shown to bidders, but correctness of any such information is not guaranteed by the City.</w:t>
      </w:r>
    </w:p>
    <w:p w14:paraId="47B8D32E"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188A797C"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No pleas of ignorance of conditions that exist, or of conditions or difficulties that may be encountered in the execution of the work under this contract, as a result of failure to make the necessary examinations and investigations will be accepted as an excuse for any failure or omission on the part of the Contractor to fulfill in every detail all the requirements of said contract, specifications and drawings, or will be accepted as a basis for any claim whatsoever for additional compensation.</w:t>
      </w:r>
    </w:p>
    <w:p w14:paraId="1363417F"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61D4687F"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u w:val="single"/>
        </w:rPr>
        <w:t>1.1b.</w:t>
      </w:r>
      <w:r w:rsidRPr="00A57BD8">
        <w:rPr>
          <w:rFonts w:ascii="Times New Roman" w:hAnsi="Times New Roman"/>
          <w:szCs w:val="24"/>
        </w:rPr>
        <w:tab/>
        <w:t>DELIVERY OF PROPOSALS:  Proposals shall be delivered prior to the time and at the place indicated in Section 1.1.  Each proposal shall be placed in a sealed envelope plainly marked to indicate its contents.  Only sealed proposals will be accepted.</w:t>
      </w:r>
    </w:p>
    <w:p w14:paraId="2CB9B54B"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28ED58B2" w14:textId="77777777" w:rsidR="00E539CA" w:rsidRPr="00A57BD8" w:rsidRDefault="00E539CA">
      <w:pPr>
        <w:tabs>
          <w:tab w:val="left" w:pos="360"/>
          <w:tab w:val="left" w:pos="720"/>
          <w:tab w:val="left" w:pos="1440"/>
          <w:tab w:val="left" w:pos="1800"/>
        </w:tabs>
        <w:jc w:val="both"/>
        <w:rPr>
          <w:rFonts w:ascii="Times New Roman" w:hAnsi="Times New Roman"/>
          <w:szCs w:val="24"/>
        </w:rPr>
      </w:pPr>
    </w:p>
    <w:p w14:paraId="34707ECE"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br w:type="page"/>
      </w:r>
      <w:r w:rsidRPr="00A57BD8">
        <w:rPr>
          <w:rFonts w:ascii="Times New Roman" w:hAnsi="Times New Roman"/>
          <w:szCs w:val="24"/>
        </w:rPr>
        <w:lastRenderedPageBreak/>
        <w:t>SECTION 1.2:  PROPOSAL</w:t>
      </w:r>
    </w:p>
    <w:p w14:paraId="5ABD6C04"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2FE5C4B9"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Submitted by:</w:t>
      </w:r>
      <w:r w:rsidRPr="00A57BD8">
        <w:rPr>
          <w:rFonts w:ascii="Times New Roman" w:hAnsi="Times New Roman"/>
          <w:szCs w:val="24"/>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p>
    <w:p w14:paraId="1CB8BCEF"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p>
    <w:p w14:paraId="7634DA7D"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p>
    <w:p w14:paraId="64AEDA0E"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22F0339D" w14:textId="77777777" w:rsidR="008537E0" w:rsidRDefault="008537E0" w:rsidP="0070644A">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 xml:space="preserve">FOR THE PROJECT TITLED:  </w:t>
      </w:r>
      <w:r w:rsidR="002B55A7">
        <w:rPr>
          <w:rFonts w:ascii="Times New Roman" w:hAnsi="Times New Roman"/>
          <w:szCs w:val="24"/>
        </w:rPr>
        <w:t>_________________________________________________</w:t>
      </w:r>
    </w:p>
    <w:p w14:paraId="73F8D06B" w14:textId="77777777" w:rsidR="002B55A7" w:rsidRPr="00A57BD8" w:rsidRDefault="002B55A7" w:rsidP="0070644A">
      <w:pPr>
        <w:tabs>
          <w:tab w:val="left" w:pos="360"/>
          <w:tab w:val="left" w:pos="720"/>
          <w:tab w:val="left" w:pos="1440"/>
          <w:tab w:val="left" w:pos="1800"/>
        </w:tabs>
        <w:jc w:val="both"/>
        <w:rPr>
          <w:rFonts w:ascii="Times New Roman" w:hAnsi="Times New Roman"/>
          <w:szCs w:val="24"/>
        </w:rPr>
      </w:pPr>
      <w:r>
        <w:rPr>
          <w:rFonts w:ascii="Times New Roman" w:hAnsi="Times New Roman"/>
          <w:szCs w:val="24"/>
        </w:rPr>
        <w:t>___________________________________________________________________________</w:t>
      </w:r>
    </w:p>
    <w:p w14:paraId="2B609687"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337B840C"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TO:  The Mayor and City Council of the City of Collinsville, Illinois</w:t>
      </w:r>
    </w:p>
    <w:p w14:paraId="24859362"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3373D3F8"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Gentlemen:</w:t>
      </w:r>
    </w:p>
    <w:p w14:paraId="7D97A1DD"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3D299425"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In submitting this proposal, the undersigned declares that the only persons or parties interested in the proposal as principals are those named herein and that the proposal is made without collusion with any other person, firm or corporation.</w:t>
      </w:r>
    </w:p>
    <w:p w14:paraId="7F2528D4"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4F9C419A"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The undersigned understands and agrees that if this proposal is accepted, he is to furnish and provide all necessary machinery, tools, apparatus, labor and other means of construction; and to do all of the work and furnish all of the materials specified in the contract in the manner and at the time therein prescribed, and in accordance with the requirements set forth.</w:t>
      </w:r>
    </w:p>
    <w:p w14:paraId="388DA310"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2CB568CB"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The undersigned submits herewith his Schedule of Prices covering the work to be performed under this contract; he understands that he must show in the schedule the unit prices or lump sum prices for which he proposes to perform each item of work; and that the extensions and totals must be shown or be subject to possible rejection for irregularities.</w:t>
      </w:r>
    </w:p>
    <w:p w14:paraId="4681EE44"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019E7B3A"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It shall be understood by the Contractor that he has submitted accurate unit and item prices on his bid for the associated work and that the City reserves the right to delete portions of this contract with the associated cost based on bid items and without any adjustment in price for remaining items of work.</w:t>
      </w:r>
    </w:p>
    <w:p w14:paraId="37EA0F5A"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295BBAC7"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 xml:space="preserve">I agree to complete the work under this proposal </w:t>
      </w:r>
      <w:r w:rsidR="0070644A">
        <w:rPr>
          <w:rFonts w:ascii="Times New Roman" w:hAnsi="Times New Roman"/>
          <w:szCs w:val="24"/>
        </w:rPr>
        <w:t xml:space="preserve">no </w:t>
      </w:r>
      <w:r w:rsidR="00982B69">
        <w:rPr>
          <w:rFonts w:ascii="Times New Roman" w:hAnsi="Times New Roman"/>
          <w:szCs w:val="24"/>
        </w:rPr>
        <w:t>later than</w:t>
      </w:r>
      <w:r w:rsidRPr="00A57BD8">
        <w:rPr>
          <w:rFonts w:ascii="Times New Roman" w:hAnsi="Times New Roman"/>
          <w:szCs w:val="24"/>
        </w:rPr>
        <w:t xml:space="preserve"> </w:t>
      </w:r>
      <w:r w:rsidR="00E539CA">
        <w:rPr>
          <w:rFonts w:ascii="Times New Roman" w:hAnsi="Times New Roman"/>
          <w:szCs w:val="24"/>
        </w:rPr>
        <w:t xml:space="preserve">  </w:t>
      </w:r>
      <w:r w:rsidR="002B55A7">
        <w:rPr>
          <w:rFonts w:ascii="Times New Roman" w:hAnsi="Times New Roman"/>
          <w:szCs w:val="24"/>
        </w:rPr>
        <w:t>______________________</w:t>
      </w:r>
      <w:r w:rsidRPr="00A57BD8">
        <w:rPr>
          <w:rFonts w:ascii="Times New Roman" w:hAnsi="Times New Roman"/>
          <w:szCs w:val="24"/>
        </w:rPr>
        <w:t>, unless additional time is granted by the City of Collinsville, Illinois.</w:t>
      </w:r>
    </w:p>
    <w:p w14:paraId="3F192362" w14:textId="77777777" w:rsidR="008537E0" w:rsidRPr="00FB0B02" w:rsidRDefault="008537E0">
      <w:pPr>
        <w:tabs>
          <w:tab w:val="left" w:pos="360"/>
          <w:tab w:val="left" w:pos="720"/>
          <w:tab w:val="left" w:pos="1440"/>
          <w:tab w:val="left" w:pos="1800"/>
        </w:tabs>
        <w:jc w:val="both"/>
        <w:rPr>
          <w:rFonts w:ascii="Times New Roman" w:hAnsi="Times New Roman"/>
          <w:sz w:val="18"/>
          <w:szCs w:val="18"/>
        </w:rPr>
      </w:pPr>
    </w:p>
    <w:p w14:paraId="426F3E31" w14:textId="77777777" w:rsidR="008537E0" w:rsidRPr="00FB0B02" w:rsidRDefault="008537E0">
      <w:pPr>
        <w:tabs>
          <w:tab w:val="left" w:pos="360"/>
          <w:tab w:val="left" w:pos="720"/>
          <w:tab w:val="left" w:pos="1440"/>
          <w:tab w:val="left" w:pos="1800"/>
        </w:tabs>
        <w:jc w:val="both"/>
        <w:rPr>
          <w:rFonts w:ascii="Times New Roman" w:hAnsi="Times New Roman"/>
          <w:sz w:val="18"/>
          <w:szCs w:val="18"/>
        </w:rPr>
      </w:pPr>
    </w:p>
    <w:p w14:paraId="40B1C49A"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 xml:space="preserve">Signature of Bidder:  </w:t>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p>
    <w:p w14:paraId="7ED029E0"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t>(Individual or Corporate Name)</w:t>
      </w:r>
    </w:p>
    <w:p w14:paraId="12E35FBA"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37DC2508"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 xml:space="preserve">BY:  </w:t>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rPr>
        <w:t xml:space="preserve">  TITLE:  </w:t>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p>
    <w:p w14:paraId="1385822B"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03DF726F"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ADDRESS:</w:t>
      </w:r>
      <w:r w:rsidRPr="00A57BD8">
        <w:rPr>
          <w:rFonts w:ascii="Times New Roman" w:hAnsi="Times New Roman"/>
          <w:szCs w:val="24"/>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p>
    <w:p w14:paraId="2E35B264"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5D09644B" w14:textId="77777777" w:rsidR="008537E0" w:rsidRPr="00A57BD8" w:rsidRDefault="008537E0">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p>
    <w:p w14:paraId="4C597367" w14:textId="77777777" w:rsidR="008537E0" w:rsidRPr="00A57BD8" w:rsidRDefault="008537E0">
      <w:pPr>
        <w:tabs>
          <w:tab w:val="left" w:pos="360"/>
          <w:tab w:val="left" w:pos="720"/>
          <w:tab w:val="left" w:pos="1440"/>
          <w:tab w:val="left" w:pos="1800"/>
        </w:tabs>
        <w:jc w:val="both"/>
        <w:rPr>
          <w:rFonts w:ascii="Times New Roman" w:hAnsi="Times New Roman"/>
          <w:szCs w:val="24"/>
        </w:rPr>
      </w:pPr>
    </w:p>
    <w:p w14:paraId="1EAD0E50" w14:textId="77777777" w:rsidR="008537E0" w:rsidRPr="00A57BD8" w:rsidRDefault="008537E0">
      <w:pPr>
        <w:tabs>
          <w:tab w:val="left" w:pos="360"/>
          <w:tab w:val="left" w:pos="720"/>
          <w:tab w:val="left" w:pos="1440"/>
          <w:tab w:val="left" w:pos="1800"/>
        </w:tabs>
        <w:jc w:val="both"/>
        <w:rPr>
          <w:rFonts w:ascii="Times New Roman" w:hAnsi="Times New Roman"/>
          <w:szCs w:val="24"/>
          <w:u w:val="single"/>
        </w:rPr>
      </w:pPr>
      <w:r w:rsidRPr="00A57BD8">
        <w:rPr>
          <w:rFonts w:ascii="Times New Roman" w:hAnsi="Times New Roman"/>
          <w:szCs w:val="24"/>
        </w:rPr>
        <w:t xml:space="preserve">PHONE:  </w:t>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p>
    <w:p w14:paraId="700AC902" w14:textId="77777777" w:rsidR="003D6D6B" w:rsidRPr="0070644A" w:rsidRDefault="008537E0" w:rsidP="003D6D6B">
      <w:pPr>
        <w:jc w:val="center"/>
        <w:rPr>
          <w:rFonts w:ascii="Times New Roman" w:hAnsi="Times New Roman"/>
        </w:rPr>
      </w:pPr>
      <w:r w:rsidRPr="00A57BD8">
        <w:rPr>
          <w:rFonts w:ascii="Times New Roman" w:hAnsi="Times New Roman"/>
          <w:szCs w:val="24"/>
        </w:rPr>
        <w:br w:type="page"/>
      </w:r>
      <w:r w:rsidR="003D6D6B" w:rsidRPr="0070644A">
        <w:rPr>
          <w:rFonts w:ascii="Times New Roman" w:hAnsi="Times New Roman"/>
        </w:rPr>
        <w:lastRenderedPageBreak/>
        <w:t>SCHEDULE OF PRICES</w:t>
      </w:r>
    </w:p>
    <w:p w14:paraId="68CE4989" w14:textId="77777777" w:rsidR="003D6D6B" w:rsidRPr="0070644A" w:rsidRDefault="003D6D6B" w:rsidP="003D6D6B">
      <w:pPr>
        <w:jc w:val="center"/>
        <w:rPr>
          <w:rFonts w:ascii="Times New Roman" w:hAnsi="Times New Roman"/>
        </w:rPr>
      </w:pPr>
    </w:p>
    <w:p w14:paraId="4CE7F7B1" w14:textId="77777777" w:rsidR="0070644A" w:rsidRPr="0070644A" w:rsidRDefault="002B55A7" w:rsidP="0070644A">
      <w:pPr>
        <w:tabs>
          <w:tab w:val="left" w:pos="360"/>
          <w:tab w:val="left" w:pos="720"/>
          <w:tab w:val="left" w:pos="1440"/>
          <w:tab w:val="left" w:pos="1800"/>
        </w:tabs>
        <w:jc w:val="center"/>
        <w:rPr>
          <w:rFonts w:ascii="Times New Roman" w:hAnsi="Times New Roman"/>
          <w:szCs w:val="24"/>
        </w:rPr>
      </w:pPr>
      <w:r>
        <w:rPr>
          <w:rFonts w:ascii="Times New Roman" w:hAnsi="Times New Roman"/>
          <w:b/>
          <w:szCs w:val="24"/>
        </w:rPr>
        <w:t>PROJECT TITLE:_____________________________________________________________</w:t>
      </w:r>
    </w:p>
    <w:p w14:paraId="7A1622DB" w14:textId="77777777" w:rsidR="003D6D6B" w:rsidRDefault="003D6D6B" w:rsidP="003D6D6B">
      <w:pPr>
        <w:jc w:val="center"/>
      </w:pPr>
    </w:p>
    <w:p w14:paraId="3E44186E" w14:textId="77777777" w:rsidR="003D6D6B" w:rsidRPr="002B55A7" w:rsidRDefault="003D6D6B" w:rsidP="003D6D6B">
      <w:r>
        <w:t xml:space="preserve">Submitted by: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6A0AF4" w14:textId="77777777" w:rsidR="003D6D6B" w:rsidRDefault="003D6D6B" w:rsidP="003D6D6B">
      <w:pPr>
        <w:jc w:val="center"/>
      </w:pPr>
    </w:p>
    <w:p w14:paraId="229B0A38" w14:textId="77777777" w:rsidR="003D6D6B" w:rsidRDefault="003D6D6B" w:rsidP="003D6D6B"/>
    <w:p w14:paraId="4F1B12BD" w14:textId="77777777" w:rsidR="0000282C" w:rsidRDefault="0000282C" w:rsidP="003D6D6B"/>
    <w:p w14:paraId="5A1D33BB" w14:textId="0FB24ABE" w:rsidR="0000282C" w:rsidRDefault="0000282C" w:rsidP="003D6D6B">
      <w:r>
        <w:t xml:space="preserve">Purchase of a new </w:t>
      </w:r>
      <w:r w:rsidR="00614BA2">
        <w:t>202</w:t>
      </w:r>
      <w:r w:rsidR="006D6F62">
        <w:t>5</w:t>
      </w:r>
      <w:r w:rsidR="00614BA2">
        <w:t xml:space="preserve"> Chevy Blazer Electric Vehicle – Passenger SUV </w:t>
      </w:r>
      <w:r>
        <w:t xml:space="preserve">(according to </w:t>
      </w:r>
      <w:r w:rsidR="003B224E">
        <w:t xml:space="preserve">minimum </w:t>
      </w:r>
      <w:r>
        <w:t>specifications</w:t>
      </w:r>
      <w:r w:rsidR="003B224E">
        <w:t>, see attached</w:t>
      </w:r>
      <w:r>
        <w:t xml:space="preserve">): </w:t>
      </w:r>
    </w:p>
    <w:p w14:paraId="65F3D423" w14:textId="77777777" w:rsidR="0000282C" w:rsidRDefault="0000282C" w:rsidP="003D6D6B"/>
    <w:p w14:paraId="1B1CCA34" w14:textId="2D5661D4" w:rsidR="0000282C" w:rsidRDefault="0000282C" w:rsidP="003D6D6B">
      <w:r>
        <w:t>$___________________</w:t>
      </w:r>
    </w:p>
    <w:p w14:paraId="33262B64" w14:textId="77777777" w:rsidR="003B224E" w:rsidRDefault="003B224E" w:rsidP="003D6D6B"/>
    <w:p w14:paraId="38A0033D" w14:textId="77777777" w:rsidR="003B224E" w:rsidRDefault="003B224E" w:rsidP="003D6D6B"/>
    <w:p w14:paraId="7D88F3E2" w14:textId="545E16DD" w:rsidR="003B224E" w:rsidRDefault="003B224E" w:rsidP="003D6D6B">
      <w:r>
        <w:t>Additional Options (see attached for option specifications):</w:t>
      </w:r>
    </w:p>
    <w:p w14:paraId="663DD2E5" w14:textId="43C40DEE" w:rsidR="003B224E" w:rsidRDefault="003B224E" w:rsidP="003D6D6B">
      <w:r>
        <w:t>Emergency Lighting Installed (Whelan Products or Comparable:  $_______________</w:t>
      </w:r>
    </w:p>
    <w:p w14:paraId="7AB7E05C" w14:textId="77777777" w:rsidR="003B224E" w:rsidRDefault="003B224E" w:rsidP="003D6D6B"/>
    <w:p w14:paraId="4237B341" w14:textId="02E3DD92" w:rsidR="003B224E" w:rsidRDefault="003B224E" w:rsidP="003D6D6B">
      <w:r>
        <w:t>Siren:  $_________________</w:t>
      </w:r>
    </w:p>
    <w:p w14:paraId="45AA81AE" w14:textId="77777777" w:rsidR="003B224E" w:rsidRDefault="003B224E" w:rsidP="003D6D6B"/>
    <w:p w14:paraId="4B76D107" w14:textId="2568EF21" w:rsidR="003B224E" w:rsidRDefault="003B224E" w:rsidP="003D6D6B">
      <w:r>
        <w:t>Emergency Services Radio:  $_________________</w:t>
      </w:r>
    </w:p>
    <w:p w14:paraId="133ADDDD" w14:textId="77777777" w:rsidR="003B224E" w:rsidRDefault="003B224E" w:rsidP="003D6D6B"/>
    <w:p w14:paraId="2250B8DE" w14:textId="393DCEFF" w:rsidR="003B224E" w:rsidRDefault="003B224E" w:rsidP="003D6D6B">
      <w:r>
        <w:t>Extended Warranty:  $_________________</w:t>
      </w:r>
    </w:p>
    <w:p w14:paraId="06B85AFD" w14:textId="341FB672" w:rsidR="0000282C" w:rsidRDefault="0000282C" w:rsidP="0000282C">
      <w:pPr>
        <w:rPr>
          <w:b/>
          <w:bCs/>
          <w:u w:val="single"/>
        </w:rPr>
      </w:pPr>
    </w:p>
    <w:p w14:paraId="233CA49C" w14:textId="77777777" w:rsidR="00614BA2" w:rsidRPr="006E43F7" w:rsidRDefault="00614BA2" w:rsidP="0000282C">
      <w:pPr>
        <w:rPr>
          <w:b/>
          <w:bCs/>
          <w:u w:val="single"/>
        </w:rPr>
      </w:pPr>
    </w:p>
    <w:p w14:paraId="1AEC413C" w14:textId="77777777" w:rsidR="0000282C" w:rsidRDefault="0000282C" w:rsidP="003D6D6B"/>
    <w:p w14:paraId="79393793" w14:textId="77777777" w:rsidR="0000282C" w:rsidRDefault="0000282C" w:rsidP="003D6D6B"/>
    <w:p w14:paraId="201832EB" w14:textId="2147406A" w:rsidR="0000282C" w:rsidRDefault="0000282C" w:rsidP="003D6D6B">
      <w:r>
        <w:t>List deviations:  ________________________________________________________________</w:t>
      </w:r>
    </w:p>
    <w:p w14:paraId="3164CDDF" w14:textId="77777777" w:rsidR="0000282C" w:rsidRDefault="0000282C" w:rsidP="003D6D6B"/>
    <w:p w14:paraId="7C8A08C8" w14:textId="42960F62" w:rsidR="0000282C" w:rsidRDefault="0000282C" w:rsidP="003D6D6B">
      <w:r>
        <w:t>_____________________________________________________________________________</w:t>
      </w:r>
    </w:p>
    <w:p w14:paraId="4CEEC5FF" w14:textId="77777777" w:rsidR="0000282C" w:rsidRDefault="0000282C" w:rsidP="003D6D6B"/>
    <w:p w14:paraId="46C82C81" w14:textId="2964854F" w:rsidR="0000282C" w:rsidRDefault="0000282C" w:rsidP="003D6D6B">
      <w:r>
        <w:t>_____________________________________________________________________________</w:t>
      </w:r>
    </w:p>
    <w:p w14:paraId="094C36E0" w14:textId="77777777" w:rsidR="0000282C" w:rsidRDefault="0000282C" w:rsidP="003D6D6B"/>
    <w:p w14:paraId="43538E6C" w14:textId="72943026" w:rsidR="0000282C" w:rsidRDefault="0000282C" w:rsidP="003D6D6B">
      <w:r>
        <w:t>_____________________________________________________________________________</w:t>
      </w:r>
    </w:p>
    <w:p w14:paraId="642D428F" w14:textId="77777777" w:rsidR="0000282C" w:rsidRDefault="0000282C" w:rsidP="003D6D6B"/>
    <w:p w14:paraId="21EE3B8C" w14:textId="3088010A" w:rsidR="0000282C" w:rsidRDefault="0000282C" w:rsidP="003D6D6B">
      <w:r>
        <w:t>_____________________________________________________________________________</w:t>
      </w:r>
    </w:p>
    <w:p w14:paraId="512E275B" w14:textId="77777777" w:rsidR="0000282C" w:rsidRDefault="0000282C" w:rsidP="003D6D6B"/>
    <w:p w14:paraId="6E27E056" w14:textId="77777777" w:rsidR="0000282C" w:rsidRDefault="0000282C" w:rsidP="003D6D6B"/>
    <w:p w14:paraId="30E3C3F0" w14:textId="77777777" w:rsidR="008537E0" w:rsidRPr="00A57BD8" w:rsidRDefault="008537E0" w:rsidP="00E539CA">
      <w:pPr>
        <w:tabs>
          <w:tab w:val="left" w:pos="360"/>
          <w:tab w:val="left" w:pos="720"/>
          <w:tab w:val="left" w:pos="1440"/>
          <w:tab w:val="left" w:pos="1800"/>
        </w:tabs>
        <w:rPr>
          <w:rFonts w:ascii="Times New Roman" w:hAnsi="Times New Roman"/>
          <w:szCs w:val="24"/>
        </w:rPr>
      </w:pPr>
      <w:r w:rsidRPr="00A57BD8">
        <w:rPr>
          <w:rFonts w:ascii="Times New Roman" w:hAnsi="Times New Roman"/>
          <w:szCs w:val="24"/>
        </w:rPr>
        <w:br w:type="page"/>
      </w:r>
      <w:r w:rsidRPr="00A57BD8">
        <w:rPr>
          <w:rFonts w:ascii="Times New Roman" w:hAnsi="Times New Roman"/>
          <w:szCs w:val="24"/>
        </w:rPr>
        <w:lastRenderedPageBreak/>
        <w:t>SECTION 1.3:  CONTRACT</w:t>
      </w:r>
    </w:p>
    <w:p w14:paraId="2CE08D81" w14:textId="77777777" w:rsidR="00E539CA" w:rsidRDefault="00E539CA" w:rsidP="00E539CA">
      <w:pPr>
        <w:tabs>
          <w:tab w:val="left" w:pos="360"/>
          <w:tab w:val="left" w:pos="720"/>
          <w:tab w:val="left" w:pos="1440"/>
          <w:tab w:val="left" w:pos="1800"/>
        </w:tabs>
        <w:rPr>
          <w:rFonts w:ascii="Times New Roman" w:hAnsi="Times New Roman"/>
          <w:szCs w:val="24"/>
          <w:u w:val="single"/>
        </w:rPr>
      </w:pPr>
    </w:p>
    <w:p w14:paraId="3DA153FF" w14:textId="277E1AE5" w:rsidR="0070644A" w:rsidRDefault="008537E0" w:rsidP="00E539CA">
      <w:pPr>
        <w:tabs>
          <w:tab w:val="left" w:pos="360"/>
          <w:tab w:val="left" w:pos="720"/>
          <w:tab w:val="left" w:pos="1440"/>
          <w:tab w:val="left" w:pos="1800"/>
        </w:tabs>
        <w:rPr>
          <w:rFonts w:ascii="Times New Roman" w:hAnsi="Times New Roman"/>
          <w:szCs w:val="24"/>
        </w:rPr>
      </w:pPr>
      <w:r w:rsidRPr="00A57BD8">
        <w:rPr>
          <w:rFonts w:ascii="Times New Roman" w:hAnsi="Times New Roman"/>
          <w:szCs w:val="24"/>
          <w:u w:val="single"/>
        </w:rPr>
        <w:t>1.3a.</w:t>
      </w:r>
      <w:r w:rsidRPr="00A57BD8">
        <w:rPr>
          <w:rFonts w:ascii="Times New Roman" w:hAnsi="Times New Roman"/>
          <w:szCs w:val="24"/>
        </w:rPr>
        <w:t xml:space="preserve">  THIS CONTRACT entered </w:t>
      </w:r>
      <w:r w:rsidRPr="00A57BD8">
        <w:rPr>
          <w:rFonts w:ascii="Times New Roman" w:hAnsi="Times New Roman"/>
          <w:szCs w:val="24"/>
          <w:u w:val="single"/>
        </w:rPr>
        <w:tab/>
      </w:r>
      <w:r w:rsidRPr="00A57BD8">
        <w:rPr>
          <w:rFonts w:ascii="Times New Roman" w:hAnsi="Times New Roman"/>
          <w:szCs w:val="24"/>
          <w:u w:val="single"/>
        </w:rPr>
        <w:tab/>
        <w:t xml:space="preserve">            </w:t>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rPr>
        <w:t>,</w:t>
      </w:r>
      <w:r w:rsidR="00CE3764">
        <w:rPr>
          <w:rFonts w:ascii="Times New Roman" w:hAnsi="Times New Roman"/>
          <w:szCs w:val="24"/>
        </w:rPr>
        <w:t xml:space="preserve"> ______</w:t>
      </w:r>
      <w:r w:rsidRPr="00A57BD8">
        <w:rPr>
          <w:rFonts w:ascii="Times New Roman" w:hAnsi="Times New Roman"/>
          <w:szCs w:val="24"/>
        </w:rPr>
        <w:t xml:space="preserve">, between </w:t>
      </w:r>
    </w:p>
    <w:p w14:paraId="71203813" w14:textId="77777777" w:rsidR="008537E0" w:rsidRPr="00A57BD8" w:rsidRDefault="008537E0" w:rsidP="00E539CA">
      <w:pPr>
        <w:tabs>
          <w:tab w:val="left" w:pos="360"/>
          <w:tab w:val="left" w:pos="720"/>
          <w:tab w:val="left" w:pos="1440"/>
          <w:tab w:val="left" w:pos="1800"/>
        </w:tabs>
        <w:rPr>
          <w:rFonts w:ascii="Times New Roman" w:hAnsi="Times New Roman"/>
          <w:szCs w:val="24"/>
        </w:rPr>
      </w:pPr>
      <w:r w:rsidRPr="00A57BD8">
        <w:rPr>
          <w:rFonts w:ascii="Times New Roman" w:hAnsi="Times New Roman"/>
          <w:szCs w:val="24"/>
        </w:rPr>
        <w:t>THE CITY OF COLLINSVILLE, ILLINOIS (City), and</w:t>
      </w:r>
    </w:p>
    <w:p w14:paraId="7C1413F4" w14:textId="77777777" w:rsidR="008537E0" w:rsidRPr="00A57BD8" w:rsidRDefault="008537E0">
      <w:pPr>
        <w:tabs>
          <w:tab w:val="left" w:pos="360"/>
          <w:tab w:val="left" w:pos="720"/>
          <w:tab w:val="left" w:pos="1440"/>
          <w:tab w:val="left" w:pos="1800"/>
        </w:tabs>
        <w:rPr>
          <w:rFonts w:ascii="Times New Roman" w:hAnsi="Times New Roman"/>
          <w:szCs w:val="24"/>
        </w:rPr>
      </w:pP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t xml:space="preserve">         </w:t>
      </w:r>
      <w:r w:rsidRPr="00A57BD8">
        <w:rPr>
          <w:rFonts w:ascii="Times New Roman" w:hAnsi="Times New Roman"/>
          <w:szCs w:val="24"/>
        </w:rPr>
        <w:t xml:space="preserve"> (Contractor) WITNESSETH:</w:t>
      </w:r>
    </w:p>
    <w:p w14:paraId="294E7CF1" w14:textId="77777777" w:rsidR="008537E0" w:rsidRPr="00A57BD8" w:rsidRDefault="008537E0">
      <w:pPr>
        <w:tabs>
          <w:tab w:val="left" w:pos="360"/>
          <w:tab w:val="left" w:pos="720"/>
          <w:tab w:val="left" w:pos="1440"/>
          <w:tab w:val="left" w:pos="1800"/>
        </w:tabs>
        <w:rPr>
          <w:rFonts w:ascii="Times New Roman" w:hAnsi="Times New Roman"/>
          <w:szCs w:val="24"/>
          <w:u w:val="single"/>
        </w:rPr>
      </w:pPr>
    </w:p>
    <w:p w14:paraId="431BE26C" w14:textId="77777777" w:rsidR="008537E0" w:rsidRPr="00A57BD8" w:rsidRDefault="008537E0">
      <w:pPr>
        <w:tabs>
          <w:tab w:val="left" w:pos="360"/>
          <w:tab w:val="left" w:pos="720"/>
          <w:tab w:val="left" w:pos="1440"/>
          <w:tab w:val="left" w:pos="1800"/>
        </w:tabs>
        <w:rPr>
          <w:rFonts w:ascii="Times New Roman" w:hAnsi="Times New Roman"/>
          <w:szCs w:val="24"/>
        </w:rPr>
      </w:pPr>
      <w:r w:rsidRPr="00A57BD8">
        <w:rPr>
          <w:rFonts w:ascii="Times New Roman" w:hAnsi="Times New Roman"/>
          <w:szCs w:val="24"/>
          <w:u w:val="single"/>
        </w:rPr>
        <w:t>1.3b.</w:t>
      </w:r>
      <w:r w:rsidRPr="00A57BD8">
        <w:rPr>
          <w:rFonts w:ascii="Times New Roman" w:hAnsi="Times New Roman"/>
          <w:szCs w:val="24"/>
        </w:rPr>
        <w:t xml:space="preserve">  In consideration of the mutual agreements herein contained, the parties agree as follows:</w:t>
      </w:r>
    </w:p>
    <w:p w14:paraId="1FCA1DE8" w14:textId="77777777" w:rsidR="008537E0" w:rsidRPr="00A57BD8" w:rsidRDefault="008537E0">
      <w:pPr>
        <w:tabs>
          <w:tab w:val="left" w:pos="360"/>
          <w:tab w:val="left" w:pos="720"/>
          <w:tab w:val="left" w:pos="1440"/>
          <w:tab w:val="left" w:pos="1800"/>
        </w:tabs>
        <w:ind w:left="720" w:hanging="720"/>
        <w:rPr>
          <w:rFonts w:ascii="Times New Roman" w:hAnsi="Times New Roman"/>
          <w:szCs w:val="24"/>
        </w:rPr>
      </w:pPr>
    </w:p>
    <w:p w14:paraId="27EA0A80" w14:textId="77777777" w:rsidR="008537E0" w:rsidRPr="00A57BD8" w:rsidRDefault="008537E0">
      <w:pPr>
        <w:pStyle w:val="BodyTextIndent2"/>
        <w:rPr>
          <w:rFonts w:ascii="Times New Roman" w:hAnsi="Times New Roman"/>
          <w:szCs w:val="24"/>
        </w:rPr>
      </w:pPr>
      <w:r w:rsidRPr="00A57BD8">
        <w:rPr>
          <w:rFonts w:ascii="Times New Roman" w:hAnsi="Times New Roman"/>
          <w:szCs w:val="24"/>
        </w:rPr>
        <w:tab/>
        <w:t>A.</w:t>
      </w:r>
      <w:r w:rsidRPr="00A57BD8">
        <w:rPr>
          <w:rFonts w:ascii="Times New Roman" w:hAnsi="Times New Roman"/>
          <w:szCs w:val="24"/>
        </w:rPr>
        <w:tab/>
        <w:t>The Contractor agrees to furnish all of the labor, material, tools, equipment, freight, apparatus, and other items necessary to perform the work according to the plans and specifications for this project, and to comply with all of the conditions and agreements.</w:t>
      </w:r>
    </w:p>
    <w:p w14:paraId="58A19356" w14:textId="77777777" w:rsidR="008537E0" w:rsidRPr="00A57BD8" w:rsidRDefault="008537E0">
      <w:pPr>
        <w:tabs>
          <w:tab w:val="left" w:pos="360"/>
          <w:tab w:val="left" w:pos="720"/>
          <w:tab w:val="left" w:pos="1440"/>
          <w:tab w:val="left" w:pos="1800"/>
        </w:tabs>
        <w:ind w:left="720" w:hanging="720"/>
        <w:rPr>
          <w:rFonts w:ascii="Times New Roman" w:hAnsi="Times New Roman"/>
          <w:szCs w:val="24"/>
        </w:rPr>
      </w:pPr>
    </w:p>
    <w:p w14:paraId="499E24FB" w14:textId="77777777" w:rsidR="008537E0" w:rsidRPr="00A57BD8" w:rsidRDefault="008537E0">
      <w:pPr>
        <w:tabs>
          <w:tab w:val="left" w:pos="360"/>
          <w:tab w:val="left" w:pos="720"/>
          <w:tab w:val="left" w:pos="1440"/>
          <w:tab w:val="left" w:pos="1800"/>
        </w:tabs>
        <w:ind w:left="720" w:hanging="720"/>
        <w:rPr>
          <w:rFonts w:ascii="Times New Roman" w:hAnsi="Times New Roman"/>
          <w:szCs w:val="24"/>
        </w:rPr>
      </w:pPr>
      <w:r w:rsidRPr="00A57BD8">
        <w:rPr>
          <w:rFonts w:ascii="Times New Roman" w:hAnsi="Times New Roman"/>
          <w:szCs w:val="24"/>
        </w:rPr>
        <w:tab/>
        <w:t>B.</w:t>
      </w:r>
      <w:r w:rsidRPr="00A57BD8">
        <w:rPr>
          <w:rFonts w:ascii="Times New Roman" w:hAnsi="Times New Roman"/>
          <w:szCs w:val="24"/>
        </w:rPr>
        <w:tab/>
        <w:t>The City agrees to pay the Contractor for his performance according to the payment schedule.</w:t>
      </w:r>
    </w:p>
    <w:p w14:paraId="52FD89BF" w14:textId="77777777" w:rsidR="008537E0" w:rsidRPr="00A57BD8" w:rsidRDefault="008537E0">
      <w:pPr>
        <w:tabs>
          <w:tab w:val="left" w:pos="360"/>
          <w:tab w:val="left" w:pos="720"/>
          <w:tab w:val="left" w:pos="1440"/>
          <w:tab w:val="left" w:pos="1800"/>
        </w:tabs>
        <w:ind w:left="720" w:hanging="720"/>
        <w:rPr>
          <w:rFonts w:ascii="Times New Roman" w:hAnsi="Times New Roman"/>
          <w:szCs w:val="24"/>
        </w:rPr>
      </w:pPr>
    </w:p>
    <w:p w14:paraId="639A590C" w14:textId="77777777" w:rsidR="008537E0" w:rsidRPr="00A57BD8" w:rsidRDefault="008537E0">
      <w:pPr>
        <w:pStyle w:val="BodyTextIndent2"/>
        <w:rPr>
          <w:rFonts w:ascii="Times New Roman" w:hAnsi="Times New Roman"/>
          <w:szCs w:val="24"/>
        </w:rPr>
      </w:pPr>
      <w:r w:rsidRPr="00A57BD8">
        <w:rPr>
          <w:rFonts w:ascii="Times New Roman" w:hAnsi="Times New Roman"/>
          <w:szCs w:val="24"/>
        </w:rPr>
        <w:tab/>
        <w:t>C.</w:t>
      </w:r>
      <w:r w:rsidRPr="00A57BD8">
        <w:rPr>
          <w:rFonts w:ascii="Times New Roman" w:hAnsi="Times New Roman"/>
          <w:szCs w:val="24"/>
        </w:rPr>
        <w:tab/>
        <w:t>All exhibits attached hereto are made a part hereof by reference, which include all of the items incorporated by reference and items listed in the Contents page of the Specifications, Proposal and Contract Documents, as well as the plans for the project titled:</w:t>
      </w:r>
    </w:p>
    <w:p w14:paraId="33571A72" w14:textId="261806EB" w:rsidR="0070644A" w:rsidRPr="00A57BD8" w:rsidRDefault="008537E0" w:rsidP="0070644A">
      <w:pPr>
        <w:tabs>
          <w:tab w:val="left" w:pos="360"/>
          <w:tab w:val="left" w:pos="720"/>
          <w:tab w:val="left" w:pos="1440"/>
          <w:tab w:val="left" w:pos="1800"/>
        </w:tabs>
        <w:jc w:val="both"/>
        <w:rPr>
          <w:rFonts w:ascii="Times New Roman" w:hAnsi="Times New Roman"/>
          <w:szCs w:val="24"/>
        </w:rPr>
      </w:pPr>
      <w:r w:rsidRPr="00A57BD8">
        <w:rPr>
          <w:rFonts w:ascii="Times New Roman" w:hAnsi="Times New Roman"/>
          <w:szCs w:val="24"/>
        </w:rPr>
        <w:tab/>
      </w:r>
      <w:r w:rsidR="0000282C">
        <w:rPr>
          <w:rFonts w:ascii="Times New Roman" w:hAnsi="Times New Roman"/>
          <w:szCs w:val="24"/>
        </w:rPr>
        <w:t xml:space="preserve">                                     Purchase of a </w:t>
      </w:r>
      <w:r w:rsidR="00614BA2">
        <w:rPr>
          <w:rFonts w:ascii="Times New Roman" w:hAnsi="Times New Roman"/>
          <w:szCs w:val="24"/>
        </w:rPr>
        <w:t>202</w:t>
      </w:r>
      <w:r w:rsidR="006D6F62">
        <w:rPr>
          <w:rFonts w:ascii="Times New Roman" w:hAnsi="Times New Roman"/>
          <w:szCs w:val="24"/>
        </w:rPr>
        <w:t>5</w:t>
      </w:r>
      <w:r w:rsidR="00614BA2">
        <w:rPr>
          <w:rFonts w:ascii="Times New Roman" w:hAnsi="Times New Roman"/>
          <w:szCs w:val="24"/>
        </w:rPr>
        <w:t xml:space="preserve"> Chevy Blazer EV</w:t>
      </w:r>
    </w:p>
    <w:p w14:paraId="2F9E4F46" w14:textId="77777777" w:rsidR="0070644A" w:rsidRDefault="0070644A">
      <w:pPr>
        <w:tabs>
          <w:tab w:val="left" w:pos="360"/>
          <w:tab w:val="left" w:pos="720"/>
          <w:tab w:val="left" w:pos="1440"/>
          <w:tab w:val="left" w:pos="1800"/>
        </w:tabs>
        <w:ind w:left="720" w:hanging="720"/>
        <w:rPr>
          <w:rFonts w:ascii="Times New Roman" w:hAnsi="Times New Roman"/>
          <w:szCs w:val="24"/>
        </w:rPr>
      </w:pPr>
    </w:p>
    <w:p w14:paraId="6753EB52" w14:textId="77777777" w:rsidR="008537E0" w:rsidRPr="00A57BD8" w:rsidRDefault="008537E0">
      <w:pPr>
        <w:tabs>
          <w:tab w:val="left" w:pos="360"/>
          <w:tab w:val="left" w:pos="720"/>
          <w:tab w:val="left" w:pos="1440"/>
          <w:tab w:val="left" w:pos="1800"/>
        </w:tabs>
        <w:ind w:left="720" w:hanging="720"/>
        <w:rPr>
          <w:rFonts w:ascii="Times New Roman" w:hAnsi="Times New Roman"/>
          <w:szCs w:val="24"/>
        </w:rPr>
      </w:pPr>
      <w:r w:rsidRPr="00A57BD8">
        <w:rPr>
          <w:rFonts w:ascii="Times New Roman" w:hAnsi="Times New Roman"/>
          <w:szCs w:val="24"/>
        </w:rPr>
        <w:tab/>
        <w:t>D.</w:t>
      </w:r>
      <w:r w:rsidRPr="00A57BD8">
        <w:rPr>
          <w:rFonts w:ascii="Times New Roman" w:hAnsi="Times New Roman"/>
          <w:szCs w:val="24"/>
        </w:rPr>
        <w:tab/>
        <w:t>This is a time and materials contract.</w:t>
      </w:r>
    </w:p>
    <w:p w14:paraId="1977A027" w14:textId="77777777" w:rsidR="008537E0" w:rsidRPr="00A57BD8" w:rsidRDefault="008537E0">
      <w:pPr>
        <w:tabs>
          <w:tab w:val="left" w:pos="360"/>
          <w:tab w:val="left" w:pos="720"/>
          <w:tab w:val="left" w:pos="1440"/>
          <w:tab w:val="left" w:pos="1800"/>
        </w:tabs>
        <w:ind w:left="720" w:hanging="720"/>
        <w:rPr>
          <w:rFonts w:ascii="Times New Roman" w:hAnsi="Times New Roman"/>
          <w:szCs w:val="24"/>
        </w:rPr>
      </w:pPr>
    </w:p>
    <w:p w14:paraId="1D47B935" w14:textId="1833DB6B" w:rsidR="008537E0" w:rsidRPr="00A57BD8" w:rsidRDefault="008537E0">
      <w:pPr>
        <w:tabs>
          <w:tab w:val="left" w:pos="360"/>
          <w:tab w:val="left" w:pos="720"/>
          <w:tab w:val="left" w:pos="1440"/>
          <w:tab w:val="left" w:pos="1800"/>
        </w:tabs>
        <w:ind w:left="720" w:right="-90" w:hanging="720"/>
        <w:rPr>
          <w:rFonts w:ascii="Times New Roman" w:hAnsi="Times New Roman"/>
          <w:szCs w:val="24"/>
        </w:rPr>
      </w:pPr>
      <w:r w:rsidRPr="00A57BD8">
        <w:rPr>
          <w:rFonts w:ascii="Times New Roman" w:hAnsi="Times New Roman"/>
          <w:szCs w:val="24"/>
        </w:rPr>
        <w:t xml:space="preserve">IN WITNESS WHEREOF, the parties have signed this Contract </w:t>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rPr>
        <w:t xml:space="preserve">, </w:t>
      </w:r>
      <w:r w:rsidR="00CE3764">
        <w:rPr>
          <w:rFonts w:ascii="Times New Roman" w:hAnsi="Times New Roman"/>
          <w:szCs w:val="24"/>
        </w:rPr>
        <w:t>_____</w:t>
      </w:r>
      <w:r w:rsidR="007C1F20">
        <w:rPr>
          <w:rFonts w:ascii="Times New Roman" w:hAnsi="Times New Roman"/>
          <w:szCs w:val="24"/>
        </w:rPr>
        <w:t>.</w:t>
      </w:r>
    </w:p>
    <w:p w14:paraId="6398F334" w14:textId="77777777" w:rsidR="008537E0" w:rsidRPr="00A57BD8" w:rsidRDefault="008537E0">
      <w:pPr>
        <w:tabs>
          <w:tab w:val="left" w:pos="360"/>
          <w:tab w:val="left" w:pos="720"/>
          <w:tab w:val="left" w:pos="1440"/>
          <w:tab w:val="left" w:pos="1800"/>
        </w:tabs>
        <w:ind w:left="720" w:right="-90" w:hanging="720"/>
        <w:rPr>
          <w:rFonts w:ascii="Times New Roman" w:hAnsi="Times New Roman"/>
          <w:szCs w:val="24"/>
        </w:rPr>
      </w:pPr>
    </w:p>
    <w:p w14:paraId="7DB700A2" w14:textId="77777777" w:rsidR="008537E0" w:rsidRPr="00A57BD8" w:rsidRDefault="008537E0">
      <w:pPr>
        <w:tabs>
          <w:tab w:val="left" w:pos="360"/>
          <w:tab w:val="left" w:pos="720"/>
          <w:tab w:val="left" w:pos="1440"/>
          <w:tab w:val="left" w:pos="1800"/>
        </w:tabs>
        <w:spacing w:line="360" w:lineRule="atLeast"/>
        <w:ind w:left="720" w:right="-90" w:hanging="720"/>
        <w:rPr>
          <w:rFonts w:ascii="Times New Roman" w:hAnsi="Times New Roman"/>
          <w:szCs w:val="24"/>
        </w:rPr>
      </w:pP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smartTag w:uri="urn:schemas-microsoft-com:office:smarttags" w:element="place">
        <w:smartTag w:uri="urn:schemas-microsoft-com:office:smarttags" w:element="City">
          <w:r w:rsidRPr="00A57BD8">
            <w:rPr>
              <w:rFonts w:ascii="Times New Roman" w:hAnsi="Times New Roman"/>
              <w:szCs w:val="24"/>
            </w:rPr>
            <w:t>CITY OF COLLINSVILLE</w:t>
          </w:r>
        </w:smartTag>
        <w:r w:rsidRPr="00A57BD8">
          <w:rPr>
            <w:rFonts w:ascii="Times New Roman" w:hAnsi="Times New Roman"/>
            <w:szCs w:val="24"/>
          </w:rPr>
          <w:t xml:space="preserve">, </w:t>
        </w:r>
        <w:smartTag w:uri="urn:schemas-microsoft-com:office:smarttags" w:element="State">
          <w:r w:rsidRPr="00A57BD8">
            <w:rPr>
              <w:rFonts w:ascii="Times New Roman" w:hAnsi="Times New Roman"/>
              <w:szCs w:val="24"/>
            </w:rPr>
            <w:t>ILLINOIS</w:t>
          </w:r>
        </w:smartTag>
      </w:smartTag>
      <w:r w:rsidRPr="00A57BD8">
        <w:rPr>
          <w:rFonts w:ascii="Times New Roman" w:hAnsi="Times New Roman"/>
          <w:szCs w:val="24"/>
        </w:rPr>
        <w:t xml:space="preserve"> (City)</w:t>
      </w:r>
    </w:p>
    <w:p w14:paraId="70A03285" w14:textId="77777777" w:rsidR="008537E0" w:rsidRPr="00A57BD8" w:rsidRDefault="008537E0">
      <w:pPr>
        <w:tabs>
          <w:tab w:val="left" w:pos="360"/>
          <w:tab w:val="left" w:pos="720"/>
          <w:tab w:val="left" w:pos="1440"/>
          <w:tab w:val="left" w:pos="1800"/>
        </w:tabs>
        <w:spacing w:line="240" w:lineRule="atLeast"/>
        <w:ind w:left="720" w:right="-90" w:hanging="720"/>
        <w:rPr>
          <w:rFonts w:ascii="Times New Roman" w:hAnsi="Times New Roman"/>
          <w:szCs w:val="24"/>
        </w:rPr>
      </w:pPr>
    </w:p>
    <w:p w14:paraId="4CBF1944"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t xml:space="preserve">BY  </w:t>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rPr>
        <w:tab/>
        <w:t>(Mayor)</w:t>
      </w:r>
    </w:p>
    <w:p w14:paraId="5A3936C5"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p>
    <w:p w14:paraId="5FF70113"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t xml:space="preserve">ATTEST:  </w:t>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rPr>
        <w:tab/>
        <w:t>(City Clerk)</w:t>
      </w:r>
    </w:p>
    <w:p w14:paraId="21F12A1E"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p>
    <w:p w14:paraId="3BE9902C"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r w:rsidRPr="00A57BD8">
        <w:rPr>
          <w:rFonts w:ascii="Times New Roman" w:hAnsi="Times New Roman"/>
          <w:szCs w:val="24"/>
        </w:rPr>
        <w:t>IF CORPORATION</w:t>
      </w:r>
      <w:r w:rsidRPr="00A57BD8">
        <w:rPr>
          <w:rFonts w:ascii="Times New Roman" w:hAnsi="Times New Roman"/>
          <w:szCs w:val="24"/>
        </w:rPr>
        <w:tab/>
      </w:r>
      <w:r w:rsidRPr="00A57BD8">
        <w:rPr>
          <w:rFonts w:ascii="Times New Roman" w:hAnsi="Times New Roman"/>
          <w:szCs w:val="24"/>
        </w:rPr>
        <w:tab/>
        <w:t>(</w:t>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rPr>
        <w:t>)</w:t>
      </w:r>
      <w:r w:rsidRPr="00A57BD8">
        <w:rPr>
          <w:rFonts w:ascii="Times New Roman" w:hAnsi="Times New Roman"/>
          <w:szCs w:val="24"/>
        </w:rPr>
        <w:tab/>
        <w:t>(Contractor)</w:t>
      </w:r>
    </w:p>
    <w:p w14:paraId="0A4CC892"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t>(</w:t>
      </w:r>
    </w:p>
    <w:p w14:paraId="3EB741AF"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t xml:space="preserve">(BY  </w:t>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rPr>
        <w:tab/>
        <w:t>(President)</w:t>
      </w:r>
    </w:p>
    <w:p w14:paraId="175FBCB4"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t>(</w:t>
      </w:r>
    </w:p>
    <w:p w14:paraId="4ED70EF8"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t xml:space="preserve">(ATTEST  </w:t>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rPr>
        <w:tab/>
        <w:t>(Secretary)</w:t>
      </w:r>
    </w:p>
    <w:p w14:paraId="2B66282C"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p>
    <w:p w14:paraId="091FDEEE"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r w:rsidRPr="00A57BD8">
        <w:rPr>
          <w:rFonts w:ascii="Times New Roman" w:hAnsi="Times New Roman"/>
          <w:szCs w:val="24"/>
        </w:rPr>
        <w:t>IF PARTNERSHIP</w:t>
      </w:r>
      <w:r w:rsidRPr="00A57BD8">
        <w:rPr>
          <w:rFonts w:ascii="Times New Roman" w:hAnsi="Times New Roman"/>
          <w:szCs w:val="24"/>
        </w:rPr>
        <w:tab/>
      </w:r>
      <w:r w:rsidRPr="00A57BD8">
        <w:rPr>
          <w:rFonts w:ascii="Times New Roman" w:hAnsi="Times New Roman"/>
          <w:szCs w:val="24"/>
        </w:rPr>
        <w:tab/>
        <w:t>(</w:t>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rPr>
        <w:t>)</w:t>
      </w:r>
      <w:r w:rsidRPr="00A57BD8">
        <w:rPr>
          <w:rFonts w:ascii="Times New Roman" w:hAnsi="Times New Roman"/>
          <w:szCs w:val="24"/>
        </w:rPr>
        <w:tab/>
        <w:t>(Contractor)</w:t>
      </w:r>
    </w:p>
    <w:p w14:paraId="26B7F3C1"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t>(</w:t>
      </w:r>
    </w:p>
    <w:p w14:paraId="7A0EFBCA"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t>(</w:t>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rPr>
        <w:t>)</w:t>
      </w:r>
      <w:r w:rsidRPr="00A57BD8">
        <w:rPr>
          <w:rFonts w:ascii="Times New Roman" w:hAnsi="Times New Roman"/>
          <w:szCs w:val="24"/>
        </w:rPr>
        <w:tab/>
        <w:t>(Contractor)</w:t>
      </w:r>
    </w:p>
    <w:p w14:paraId="2BDE7BEE"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t>(Partners doing business under the firm name of:</w:t>
      </w:r>
    </w:p>
    <w:p w14:paraId="11452391"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t>(</w:t>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p>
    <w:p w14:paraId="24723DCE" w14:textId="77777777" w:rsidR="008537E0" w:rsidRPr="00A57BD8"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p>
    <w:p w14:paraId="4DB9D04B" w14:textId="77777777" w:rsidR="008537E0" w:rsidRDefault="008537E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rPr>
          <w:rFonts w:ascii="Times New Roman" w:hAnsi="Times New Roman"/>
          <w:szCs w:val="24"/>
        </w:rPr>
      </w:pPr>
      <w:r w:rsidRPr="00A57BD8">
        <w:rPr>
          <w:rFonts w:ascii="Times New Roman" w:hAnsi="Times New Roman"/>
          <w:szCs w:val="24"/>
        </w:rPr>
        <w:t>IF INDIVIDUAL</w:t>
      </w:r>
      <w:r w:rsidRPr="00A57BD8">
        <w:rPr>
          <w:rFonts w:ascii="Times New Roman" w:hAnsi="Times New Roman"/>
          <w:szCs w:val="24"/>
        </w:rPr>
        <w:tab/>
      </w:r>
      <w:r w:rsidRPr="00A57BD8">
        <w:rPr>
          <w:rFonts w:ascii="Times New Roman" w:hAnsi="Times New Roman"/>
          <w:szCs w:val="24"/>
        </w:rPr>
        <w:tab/>
      </w:r>
      <w:r w:rsidRPr="00A57BD8">
        <w:rPr>
          <w:rFonts w:ascii="Times New Roman" w:hAnsi="Times New Roman"/>
          <w:szCs w:val="24"/>
        </w:rPr>
        <w:tab/>
        <w:t>(</w:t>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u w:val="single"/>
        </w:rPr>
        <w:tab/>
      </w:r>
      <w:r w:rsidRPr="00A57BD8">
        <w:rPr>
          <w:rFonts w:ascii="Times New Roman" w:hAnsi="Times New Roman"/>
          <w:szCs w:val="24"/>
        </w:rPr>
        <w:t>)</w:t>
      </w:r>
      <w:r w:rsidRPr="00A57BD8">
        <w:rPr>
          <w:rFonts w:ascii="Times New Roman" w:hAnsi="Times New Roman"/>
          <w:szCs w:val="24"/>
        </w:rPr>
        <w:tab/>
        <w:t>(Contractor)</w:t>
      </w:r>
    </w:p>
    <w:p w14:paraId="0F35772E" w14:textId="78ABFDF3" w:rsidR="00DC268E" w:rsidRPr="00A57BD8" w:rsidRDefault="00DC268E" w:rsidP="0000282C">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s>
        <w:spacing w:line="240" w:lineRule="atLeast"/>
        <w:ind w:left="720" w:right="-90" w:hanging="720"/>
        <w:jc w:val="both"/>
        <w:rPr>
          <w:rFonts w:ascii="Times New Roman" w:hAnsi="Times New Roman"/>
          <w:szCs w:val="24"/>
        </w:rPr>
      </w:pPr>
    </w:p>
    <w:sectPr w:rsidR="00DC268E" w:rsidRPr="00A57BD8" w:rsidSect="00BB0CF3">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68974" w14:textId="77777777" w:rsidR="00D07EAF" w:rsidRDefault="00D07EAF">
      <w:r>
        <w:separator/>
      </w:r>
    </w:p>
  </w:endnote>
  <w:endnote w:type="continuationSeparator" w:id="0">
    <w:p w14:paraId="65F7DFBD" w14:textId="77777777" w:rsidR="00D07EAF" w:rsidRDefault="00D0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7EBDC" w14:textId="77777777" w:rsidR="00D07EAF" w:rsidRPr="00A57BD8" w:rsidRDefault="00D07EAF">
    <w:pPr>
      <w:pStyle w:val="Footer"/>
      <w:jc w:val="center"/>
      <w:rPr>
        <w:rFonts w:ascii="Times New Roman" w:hAnsi="Times New Roman"/>
        <w:sz w:val="20"/>
      </w:rPr>
    </w:pPr>
    <w:r w:rsidRPr="00A57BD8">
      <w:rPr>
        <w:rFonts w:ascii="Times New Roman" w:hAnsi="Times New Roman"/>
        <w:sz w:val="20"/>
      </w:rPr>
      <w:fldChar w:fldCharType="begin"/>
    </w:r>
    <w:r w:rsidRPr="00A57BD8">
      <w:rPr>
        <w:rFonts w:ascii="Times New Roman" w:hAnsi="Times New Roman"/>
        <w:sz w:val="20"/>
      </w:rPr>
      <w:instrText>PAGE</w:instrText>
    </w:r>
    <w:r w:rsidRPr="00A57BD8">
      <w:rPr>
        <w:rFonts w:ascii="Times New Roman" w:hAnsi="Times New Roman"/>
        <w:sz w:val="20"/>
      </w:rPr>
      <w:fldChar w:fldCharType="separate"/>
    </w:r>
    <w:r w:rsidR="006246B3">
      <w:rPr>
        <w:rFonts w:ascii="Times New Roman" w:hAnsi="Times New Roman"/>
        <w:noProof/>
        <w:sz w:val="20"/>
      </w:rPr>
      <w:t>8</w:t>
    </w:r>
    <w:r w:rsidRPr="00A57BD8">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58FD6" w14:textId="77777777" w:rsidR="00D07EAF" w:rsidRDefault="00D07EAF">
      <w:r>
        <w:separator/>
      </w:r>
    </w:p>
  </w:footnote>
  <w:footnote w:type="continuationSeparator" w:id="0">
    <w:p w14:paraId="13C897F6" w14:textId="77777777" w:rsidR="00D07EAF" w:rsidRDefault="00D07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C7204"/>
    <w:multiLevelType w:val="hybridMultilevel"/>
    <w:tmpl w:val="C444E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87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D8"/>
    <w:rsid w:val="0000282C"/>
    <w:rsid w:val="00003B79"/>
    <w:rsid w:val="000116BD"/>
    <w:rsid w:val="00087C8C"/>
    <w:rsid w:val="000A4921"/>
    <w:rsid w:val="000B7C90"/>
    <w:rsid w:val="000D07C9"/>
    <w:rsid w:val="001E13FF"/>
    <w:rsid w:val="00252CF4"/>
    <w:rsid w:val="00253CCA"/>
    <w:rsid w:val="00266AA6"/>
    <w:rsid w:val="00277ADC"/>
    <w:rsid w:val="002B55A7"/>
    <w:rsid w:val="002D2017"/>
    <w:rsid w:val="002E7B2D"/>
    <w:rsid w:val="00334410"/>
    <w:rsid w:val="003601D2"/>
    <w:rsid w:val="003B224E"/>
    <w:rsid w:val="003D6D6B"/>
    <w:rsid w:val="003F55ED"/>
    <w:rsid w:val="00433C2D"/>
    <w:rsid w:val="00486675"/>
    <w:rsid w:val="004A5F6C"/>
    <w:rsid w:val="004C64F1"/>
    <w:rsid w:val="006001EC"/>
    <w:rsid w:val="00614BA2"/>
    <w:rsid w:val="006246B3"/>
    <w:rsid w:val="006653FD"/>
    <w:rsid w:val="006D6F62"/>
    <w:rsid w:val="006E3683"/>
    <w:rsid w:val="006E4EC2"/>
    <w:rsid w:val="00703798"/>
    <w:rsid w:val="0070644A"/>
    <w:rsid w:val="00736AE4"/>
    <w:rsid w:val="00756482"/>
    <w:rsid w:val="00766033"/>
    <w:rsid w:val="007C1F20"/>
    <w:rsid w:val="007F39FC"/>
    <w:rsid w:val="00807D92"/>
    <w:rsid w:val="00827248"/>
    <w:rsid w:val="008419E3"/>
    <w:rsid w:val="008537E0"/>
    <w:rsid w:val="008552E3"/>
    <w:rsid w:val="009434A0"/>
    <w:rsid w:val="009522B3"/>
    <w:rsid w:val="00981C12"/>
    <w:rsid w:val="00982B69"/>
    <w:rsid w:val="009C56B0"/>
    <w:rsid w:val="009E2C4C"/>
    <w:rsid w:val="00A06091"/>
    <w:rsid w:val="00A57BD8"/>
    <w:rsid w:val="00AA066D"/>
    <w:rsid w:val="00B45BED"/>
    <w:rsid w:val="00BB0CF3"/>
    <w:rsid w:val="00C07BF2"/>
    <w:rsid w:val="00C5389D"/>
    <w:rsid w:val="00C62A4D"/>
    <w:rsid w:val="00CC5053"/>
    <w:rsid w:val="00CC6DC2"/>
    <w:rsid w:val="00CE3764"/>
    <w:rsid w:val="00D05BBC"/>
    <w:rsid w:val="00D07EAF"/>
    <w:rsid w:val="00D25F0C"/>
    <w:rsid w:val="00D66698"/>
    <w:rsid w:val="00DB2810"/>
    <w:rsid w:val="00DC268E"/>
    <w:rsid w:val="00DC6D0F"/>
    <w:rsid w:val="00DE0F59"/>
    <w:rsid w:val="00E136E4"/>
    <w:rsid w:val="00E539CA"/>
    <w:rsid w:val="00E85AD8"/>
    <w:rsid w:val="00EA06CC"/>
    <w:rsid w:val="00ED169A"/>
    <w:rsid w:val="00F244C1"/>
    <w:rsid w:val="00F57B40"/>
    <w:rsid w:val="00F87466"/>
    <w:rsid w:val="00F8789C"/>
    <w:rsid w:val="00F9413A"/>
    <w:rsid w:val="00FB0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395028B"/>
  <w15:docId w15:val="{DB68E8E7-2CFA-465A-8B92-3853ECCE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CF3"/>
    <w:rPr>
      <w:sz w:val="24"/>
    </w:rPr>
  </w:style>
  <w:style w:type="paragraph" w:styleId="Heading1">
    <w:name w:val="heading 1"/>
    <w:basedOn w:val="Normal"/>
    <w:next w:val="Normal"/>
    <w:qFormat/>
    <w:rsid w:val="00BB0CF3"/>
    <w:pPr>
      <w:keepNext/>
      <w:tabs>
        <w:tab w:val="left" w:pos="540"/>
        <w:tab w:val="left" w:pos="720"/>
        <w:tab w:val="left" w:pos="1440"/>
        <w:tab w:val="left" w:pos="1620"/>
        <w:tab w:val="left" w:pos="2160"/>
        <w:tab w:val="left" w:pos="2880"/>
        <w:tab w:val="left" w:pos="3600"/>
        <w:tab w:val="left" w:pos="4140"/>
        <w:tab w:val="left" w:pos="4320"/>
        <w:tab w:val="left" w:pos="5040"/>
        <w:tab w:val="left" w:pos="5760"/>
        <w:tab w:val="left" w:pos="6480"/>
        <w:tab w:val="left" w:pos="7200"/>
        <w:tab w:val="left" w:pos="7920"/>
        <w:tab w:val="left" w:pos="8100"/>
      </w:tabs>
      <w:spacing w:line="240" w:lineRule="atLeast"/>
      <w:jc w:val="both"/>
      <w:outlineLvl w:val="0"/>
    </w:pPr>
    <w:rPr>
      <w:u w:val="single"/>
    </w:rPr>
  </w:style>
  <w:style w:type="paragraph" w:styleId="Heading2">
    <w:name w:val="heading 2"/>
    <w:basedOn w:val="Normal"/>
    <w:next w:val="Normal"/>
    <w:qFormat/>
    <w:rsid w:val="00BB0CF3"/>
    <w:pPr>
      <w:keepNext/>
      <w:tabs>
        <w:tab w:val="left" w:pos="540"/>
        <w:tab w:val="left" w:pos="1080"/>
        <w:tab w:val="left" w:pos="1440"/>
        <w:tab w:val="left" w:pos="1800"/>
        <w:tab w:val="left" w:pos="2160"/>
        <w:tab w:val="left" w:pos="2880"/>
        <w:tab w:val="left" w:pos="3600"/>
        <w:tab w:val="left" w:pos="4140"/>
        <w:tab w:val="left" w:pos="4320"/>
        <w:tab w:val="left" w:pos="5040"/>
        <w:tab w:val="left" w:pos="5760"/>
        <w:tab w:val="left" w:pos="6480"/>
        <w:tab w:val="left" w:pos="7200"/>
        <w:tab w:val="left" w:pos="7920"/>
        <w:tab w:val="left" w:pos="8100"/>
      </w:tabs>
      <w:spacing w:line="240" w:lineRule="atLeast"/>
      <w:ind w:left="1080" w:hanging="1080"/>
      <w:jc w:val="both"/>
      <w:outlineLvl w:val="1"/>
    </w:pPr>
    <w:rPr>
      <w:u w:val="single"/>
    </w:rPr>
  </w:style>
  <w:style w:type="paragraph" w:styleId="Heading3">
    <w:name w:val="heading 3"/>
    <w:basedOn w:val="Normal"/>
    <w:next w:val="Normal"/>
    <w:link w:val="Heading3Char"/>
    <w:semiHidden/>
    <w:unhideWhenUsed/>
    <w:qFormat/>
    <w:rsid w:val="00EA06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0CF3"/>
    <w:pPr>
      <w:tabs>
        <w:tab w:val="center" w:pos="4320"/>
        <w:tab w:val="right" w:pos="8640"/>
      </w:tabs>
    </w:pPr>
  </w:style>
  <w:style w:type="paragraph" w:styleId="Title">
    <w:name w:val="Title"/>
    <w:basedOn w:val="Normal"/>
    <w:qFormat/>
    <w:rsid w:val="00BB0CF3"/>
    <w:pPr>
      <w:jc w:val="center"/>
    </w:pPr>
    <w:rPr>
      <w:u w:val="single"/>
    </w:rPr>
  </w:style>
  <w:style w:type="paragraph" w:styleId="BodyText">
    <w:name w:val="Body Text"/>
    <w:basedOn w:val="Normal"/>
    <w:rsid w:val="00BB0CF3"/>
    <w:pPr>
      <w:jc w:val="both"/>
    </w:pPr>
    <w:rPr>
      <w:rFonts w:ascii="Times New Roman" w:hAnsi="Times New Roman"/>
    </w:rPr>
  </w:style>
  <w:style w:type="paragraph" w:styleId="BodyTextIndent">
    <w:name w:val="Body Text Indent"/>
    <w:basedOn w:val="Normal"/>
    <w:rsid w:val="00BB0CF3"/>
    <w:pPr>
      <w:tabs>
        <w:tab w:val="left" w:pos="540"/>
        <w:tab w:val="left" w:pos="1080"/>
        <w:tab w:val="left" w:pos="1440"/>
        <w:tab w:val="left" w:pos="1800"/>
        <w:tab w:val="left" w:pos="2160"/>
        <w:tab w:val="left" w:pos="2880"/>
        <w:tab w:val="left" w:pos="3600"/>
        <w:tab w:val="left" w:pos="4140"/>
        <w:tab w:val="left" w:pos="4320"/>
        <w:tab w:val="left" w:pos="5040"/>
        <w:tab w:val="left" w:pos="5760"/>
        <w:tab w:val="left" w:pos="6480"/>
        <w:tab w:val="left" w:pos="7200"/>
        <w:tab w:val="left" w:pos="7920"/>
        <w:tab w:val="left" w:pos="8100"/>
      </w:tabs>
      <w:spacing w:line="240" w:lineRule="atLeast"/>
      <w:ind w:left="1800" w:hanging="1800"/>
      <w:jc w:val="both"/>
    </w:pPr>
  </w:style>
  <w:style w:type="paragraph" w:styleId="BodyTextIndent2">
    <w:name w:val="Body Text Indent 2"/>
    <w:basedOn w:val="Normal"/>
    <w:rsid w:val="00BB0CF3"/>
    <w:pPr>
      <w:tabs>
        <w:tab w:val="left" w:pos="360"/>
        <w:tab w:val="left" w:pos="720"/>
        <w:tab w:val="left" w:pos="1440"/>
        <w:tab w:val="left" w:pos="1800"/>
      </w:tabs>
      <w:ind w:left="720" w:hanging="720"/>
      <w:jc w:val="both"/>
    </w:pPr>
  </w:style>
  <w:style w:type="paragraph" w:styleId="Header">
    <w:name w:val="header"/>
    <w:basedOn w:val="Normal"/>
    <w:rsid w:val="00A57BD8"/>
    <w:pPr>
      <w:tabs>
        <w:tab w:val="center" w:pos="4320"/>
        <w:tab w:val="right" w:pos="8640"/>
      </w:tabs>
    </w:pPr>
  </w:style>
  <w:style w:type="paragraph" w:styleId="BalloonText">
    <w:name w:val="Balloon Text"/>
    <w:basedOn w:val="Normal"/>
    <w:semiHidden/>
    <w:rsid w:val="004A5F6C"/>
    <w:rPr>
      <w:rFonts w:ascii="Tahoma" w:hAnsi="Tahoma" w:cs="Tahoma"/>
      <w:sz w:val="16"/>
      <w:szCs w:val="16"/>
    </w:rPr>
  </w:style>
  <w:style w:type="character" w:customStyle="1" w:styleId="Heading3Char">
    <w:name w:val="Heading 3 Char"/>
    <w:basedOn w:val="DefaultParagraphFont"/>
    <w:link w:val="Heading3"/>
    <w:semiHidden/>
    <w:rsid w:val="00EA06CC"/>
    <w:rPr>
      <w:rFonts w:ascii="Cambria" w:eastAsia="Times New Roman" w:hAnsi="Cambria" w:cs="Times New Roman"/>
      <w:b/>
      <w:bCs/>
      <w:sz w:val="26"/>
      <w:szCs w:val="26"/>
    </w:rPr>
  </w:style>
  <w:style w:type="table" w:styleId="TableGrid">
    <w:name w:val="Table Grid"/>
    <w:basedOn w:val="TableNormal"/>
    <w:uiPriority w:val="59"/>
    <w:rsid w:val="00253CC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D07EAF"/>
  </w:style>
  <w:style w:type="character" w:styleId="Hyperlink">
    <w:name w:val="Hyperlink"/>
    <w:basedOn w:val="DefaultParagraphFont"/>
    <w:unhideWhenUsed/>
    <w:rsid w:val="006E4EC2"/>
    <w:rPr>
      <w:color w:val="0000FF" w:themeColor="hyperlink"/>
      <w:u w:val="single"/>
    </w:rPr>
  </w:style>
  <w:style w:type="character" w:styleId="UnresolvedMention">
    <w:name w:val="Unresolved Mention"/>
    <w:basedOn w:val="DefaultParagraphFont"/>
    <w:uiPriority w:val="99"/>
    <w:semiHidden/>
    <w:unhideWhenUsed/>
    <w:rsid w:val="006E4EC2"/>
    <w:rPr>
      <w:color w:val="605E5C"/>
      <w:shd w:val="clear" w:color="auto" w:fill="E1DFDD"/>
    </w:rPr>
  </w:style>
  <w:style w:type="paragraph" w:styleId="ListParagraph">
    <w:name w:val="List Paragraph"/>
    <w:basedOn w:val="Normal"/>
    <w:uiPriority w:val="34"/>
    <w:qFormat/>
    <w:rsid w:val="0000282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irechief@collinsvilleil.org" TargetMode="External"/><Relationship Id="rId4" Type="http://schemas.openxmlformats.org/officeDocument/2006/relationships/settings" Target="settings.xml"/><Relationship Id="rId9" Type="http://schemas.openxmlformats.org/officeDocument/2006/relationships/hyperlink" Target="mailto:cityclerk@collinsville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BIDSPE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AD9F2-D863-4502-ACD7-3B4EB9F1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BIDSPECS</Template>
  <TotalTime>2</TotalTime>
  <Pages>5</Pages>
  <Words>1045</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PART 1 - LEGAL AND PROCEDURAL DOCUMENTS</vt:lpstr>
    </vt:vector>
  </TitlesOfParts>
  <Company>Microsoft Corporation</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LEGAL AND PROCEDURAL DOCUMENTS</dc:title>
  <dc:creator>City of Collinsville</dc:creator>
  <cp:lastModifiedBy>Kimberly Wasser</cp:lastModifiedBy>
  <cp:revision>3</cp:revision>
  <cp:lastPrinted>2024-09-19T14:25:00Z</cp:lastPrinted>
  <dcterms:created xsi:type="dcterms:W3CDTF">2024-09-19T14:17:00Z</dcterms:created>
  <dcterms:modified xsi:type="dcterms:W3CDTF">2024-09-19T14:26:00Z</dcterms:modified>
</cp:coreProperties>
</file>